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C5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700C5" w:rsidRPr="00012B97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</w:p>
    <w:p w:rsidR="000700C5" w:rsidRDefault="000700C5" w:rsidP="000700C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700C5" w:rsidRPr="00B227BB" w:rsidRDefault="000700C5" w:rsidP="000700C5">
      <w:pPr>
        <w:jc w:val="center"/>
        <w:rPr>
          <w:b/>
          <w:spacing w:val="20"/>
          <w:sz w:val="28"/>
          <w:szCs w:val="28"/>
        </w:rPr>
      </w:pPr>
    </w:p>
    <w:p w:rsidR="000700C5" w:rsidRDefault="000700C5" w:rsidP="000700C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700C5" w:rsidRPr="0010354C" w:rsidRDefault="000700C5" w:rsidP="000700C5"/>
    <w:p w:rsidR="000700C5" w:rsidRDefault="000700C5" w:rsidP="000700C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700C5" w:rsidRPr="00B227BB" w:rsidRDefault="000700C5" w:rsidP="00070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700C5" w:rsidRPr="00782A38" w:rsidTr="00505555">
        <w:trPr>
          <w:trHeight w:val="620"/>
        </w:trPr>
        <w:tc>
          <w:tcPr>
            <w:tcW w:w="3340" w:type="dxa"/>
          </w:tcPr>
          <w:p w:rsidR="000700C5" w:rsidRPr="00782A38" w:rsidRDefault="000700C5" w:rsidP="0050555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700C5" w:rsidRPr="00782A38" w:rsidRDefault="000700C5" w:rsidP="0050555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00C5" w:rsidRPr="00CF60E3" w:rsidRDefault="000700C5" w:rsidP="0050555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334</w:t>
            </w:r>
          </w:p>
        </w:tc>
      </w:tr>
    </w:tbl>
    <w:p w:rsidR="000700C5" w:rsidRPr="00A6517B" w:rsidRDefault="000700C5" w:rsidP="000700C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0700C5" w:rsidRPr="00A6517B" w:rsidRDefault="000700C5" w:rsidP="000700C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0700C5" w:rsidRPr="005C37EE" w:rsidRDefault="000700C5" w:rsidP="000700C5"/>
    <w:p w:rsidR="000700C5" w:rsidRPr="007A58CC" w:rsidRDefault="000700C5" w:rsidP="000700C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A58CC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7A58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A58CC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241118-14/ЕО</w:t>
      </w:r>
    </w:p>
    <w:p w:rsidR="000700C5" w:rsidRPr="007A58CC" w:rsidRDefault="000700C5" w:rsidP="000700C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A58CC">
        <w:rPr>
          <w:b/>
          <w:sz w:val="28"/>
          <w:szCs w:val="28"/>
        </w:rPr>
        <w:t>н а к а з у ю:</w:t>
      </w:r>
    </w:p>
    <w:p w:rsidR="000700C5" w:rsidRPr="007A58CC" w:rsidRDefault="000700C5" w:rsidP="000700C5">
      <w:pPr>
        <w:ind w:firstLine="567"/>
        <w:rPr>
          <w:sz w:val="28"/>
          <w:szCs w:val="28"/>
        </w:rPr>
      </w:pPr>
    </w:p>
    <w:p w:rsidR="000700C5" w:rsidRPr="007A58CC" w:rsidRDefault="000700C5" w:rsidP="000700C5">
      <w:pPr>
        <w:numPr>
          <w:ilvl w:val="0"/>
          <w:numId w:val="37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A58CC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7A58CC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14 692,298</w:t>
      </w:r>
      <w:r w:rsidRPr="007A58CC">
        <w:rPr>
          <w:sz w:val="28"/>
          <w:szCs w:val="28"/>
        </w:rPr>
        <w:t xml:space="preserve"> тис. грн, у тому числі:</w:t>
      </w:r>
    </w:p>
    <w:p w:rsidR="000700C5" w:rsidRPr="007A58CC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lastRenderedPageBreak/>
        <w:t xml:space="preserve">будівельні роботи - </w:t>
      </w:r>
      <w:r>
        <w:rPr>
          <w:sz w:val="28"/>
          <w:szCs w:val="28"/>
        </w:rPr>
        <w:t>11 781,477</w:t>
      </w:r>
      <w:r w:rsidRPr="007A58CC">
        <w:rPr>
          <w:sz w:val="28"/>
          <w:szCs w:val="28"/>
        </w:rPr>
        <w:t xml:space="preserve"> тис. грн; </w:t>
      </w:r>
    </w:p>
    <w:p w:rsidR="000700C5" w:rsidRPr="007A58CC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устаткування - 0,000 тис. грн; </w:t>
      </w:r>
    </w:p>
    <w:p w:rsidR="000700C5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2 910,821</w:t>
      </w:r>
      <w:r w:rsidRPr="007A58CC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0700C5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4 801,059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0700C5" w:rsidRPr="00CB7B74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3 883,265</w:t>
      </w:r>
      <w:r w:rsidRPr="00CB7B74">
        <w:rPr>
          <w:sz w:val="28"/>
          <w:szCs w:val="28"/>
        </w:rPr>
        <w:t xml:space="preserve"> тис. грн; </w:t>
      </w:r>
    </w:p>
    <w:p w:rsidR="000700C5" w:rsidRPr="00CB7B74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0700C5" w:rsidRDefault="000700C5" w:rsidP="000700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917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794</w:t>
      </w:r>
      <w:r w:rsidRPr="00CB7B74">
        <w:rPr>
          <w:sz w:val="28"/>
          <w:szCs w:val="28"/>
        </w:rPr>
        <w:t xml:space="preserve"> тис. гривень.</w:t>
      </w:r>
    </w:p>
    <w:p w:rsidR="000700C5" w:rsidRPr="00F60230" w:rsidRDefault="000700C5" w:rsidP="000700C5">
      <w:pPr>
        <w:numPr>
          <w:ilvl w:val="0"/>
          <w:numId w:val="3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0700C5" w:rsidRPr="001943C1" w:rsidRDefault="000700C5" w:rsidP="000700C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700C5" w:rsidRPr="006D6519" w:rsidRDefault="000700C5" w:rsidP="000700C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00C5" w:rsidRPr="006D6519" w:rsidRDefault="000700C5" w:rsidP="000700C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700C5" w:rsidRDefault="000700C5" w:rsidP="000700C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700C5" w:rsidRDefault="000700C5" w:rsidP="000700C5">
      <w:pPr>
        <w:pStyle w:val="a6"/>
        <w:jc w:val="center"/>
        <w:rPr>
          <w:b/>
          <w:lang w:val="ru-RU"/>
        </w:rPr>
      </w:pPr>
    </w:p>
    <w:p w:rsidR="000700C5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</w:p>
    <w:p w:rsidR="000700C5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</w:p>
    <w:p w:rsidR="000700C5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</w:p>
    <w:p w:rsidR="000700C5" w:rsidRDefault="000700C5" w:rsidP="000700C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0700C5" w:rsidRDefault="002B65FC" w:rsidP="000700C5"/>
    <w:sectPr w:rsidR="002B65FC" w:rsidRPr="000700C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3B" w:rsidRDefault="00BE373B">
      <w:r>
        <w:separator/>
      </w:r>
    </w:p>
  </w:endnote>
  <w:endnote w:type="continuationSeparator" w:id="0">
    <w:p w:rsidR="00BE373B" w:rsidRDefault="00B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3B" w:rsidRDefault="00BE373B">
      <w:r>
        <w:separator/>
      </w:r>
    </w:p>
  </w:footnote>
  <w:footnote w:type="continuationSeparator" w:id="0">
    <w:p w:rsidR="00BE373B" w:rsidRDefault="00BE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036DD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036DD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555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73B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36DD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99FC9-13E0-461E-A5E3-C85C0BC8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8967-FD21-46C8-A5DF-BC6C4797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2024-12-23T11:56:00Z</dcterms:created>
  <dcterms:modified xsi:type="dcterms:W3CDTF">2024-12-23T11:56:00Z</dcterms:modified>
</cp:coreProperties>
</file>